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18"/>
      </w:tblGrid>
      <w:tr w:rsidR="00A00229" w14:paraId="2F2375B0" w14:textId="77777777">
        <w:trPr>
          <w:trHeight w:val="737"/>
          <w:jc w:val="center"/>
        </w:trPr>
        <w:tc>
          <w:tcPr>
            <w:tcW w:w="10018" w:type="dxa"/>
            <w:vAlign w:val="center"/>
          </w:tcPr>
          <w:bookmarkStart w:id="0" w:name="Text4"/>
          <w:bookmarkStart w:id="1" w:name="_GoBack"/>
          <w:bookmarkEnd w:id="1"/>
          <w:p w14:paraId="4C7B3EC2" w14:textId="77777777" w:rsidR="00A00229" w:rsidRDefault="00A00229">
            <w:pPr>
              <w:jc w:val="center"/>
            </w:pPr>
            <w:r w:rsidRPr="00B57A58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/>
                </w:ffData>
              </w:fldChar>
            </w:r>
            <w:r w:rsidRPr="00B57A58">
              <w:rPr>
                <w:highlight w:val="yellow"/>
              </w:rPr>
              <w:instrText xml:space="preserve"> FORMTEXT </w:instrText>
            </w:r>
            <w:r w:rsidRPr="00B57A58">
              <w:rPr>
                <w:highlight w:val="yellow"/>
              </w:rPr>
            </w:r>
            <w:r w:rsidRPr="00B57A58">
              <w:rPr>
                <w:highlight w:val="yellow"/>
              </w:rPr>
              <w:fldChar w:fldCharType="separate"/>
            </w:r>
            <w:r w:rsidRPr="00B57A58">
              <w:rPr>
                <w:rFonts w:ascii="Calibri" w:hAnsi="Calibri" w:cs="Calibri"/>
                <w:b/>
                <w:sz w:val="20"/>
                <w:highlight w:val="yellow"/>
                <w:lang w:val="mk-MK" w:eastAsia="en-US"/>
              </w:rPr>
              <w:t>ЛОГО НА НОСИТЕЛ НА ПРОЕКТ (ОРГАНИЗАЦИЈА)</w:t>
            </w:r>
            <w:r w:rsidRPr="00B57A58">
              <w:rPr>
                <w:rFonts w:ascii="Calibri" w:hAnsi="Calibri" w:cs="Calibri"/>
                <w:b/>
                <w:sz w:val="20"/>
                <w:highlight w:val="yellow"/>
                <w:lang w:val="mk-MK" w:eastAsia="en-US"/>
              </w:rPr>
              <w:fldChar w:fldCharType="end"/>
            </w:r>
            <w:bookmarkEnd w:id="0"/>
          </w:p>
        </w:tc>
      </w:tr>
    </w:tbl>
    <w:p w14:paraId="7E66B946" w14:textId="77777777" w:rsidR="00A00229" w:rsidRDefault="00A00229">
      <w:pPr>
        <w:jc w:val="center"/>
      </w:pPr>
      <w:r>
        <w:rPr>
          <w:rFonts w:ascii="Calibri" w:hAnsi="Calibri" w:cs="Calibri"/>
          <w:b/>
          <w:color w:val="005499"/>
          <w:sz w:val="24"/>
          <w:szCs w:val="24"/>
          <w:lang w:val="mk-MK" w:eastAsia="en-US"/>
        </w:rPr>
        <w:t>ИМЕ НА ОРГАНИЗАЦИЈА:</w:t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t xml:space="preserve"> </w:t>
      </w:r>
      <w:bookmarkStart w:id="2" w:name="Unnamed"/>
      <w:r>
        <w:fldChar w:fldCharType="begin">
          <w:ffData>
            <w:name w:val=""/>
            <w:enabled/>
            <w:calcOnExit w:val="0"/>
            <w:statusText w:type="text" w:val="Upišite naziv organizacije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t>__________</w:t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fldChar w:fldCharType="end"/>
      </w:r>
      <w:bookmarkEnd w:id="2"/>
    </w:p>
    <w:p w14:paraId="45DEB88D" w14:textId="77777777" w:rsidR="00A00229" w:rsidRDefault="00A00229">
      <w:pPr>
        <w:jc w:val="center"/>
      </w:pPr>
      <w:r>
        <w:rPr>
          <w:rFonts w:ascii="Calibri" w:hAnsi="Calibri" w:cs="Calibri"/>
          <w:b/>
          <w:color w:val="005499"/>
          <w:sz w:val="24"/>
          <w:szCs w:val="24"/>
          <w:lang w:val="mk-MK" w:eastAsia="en-US"/>
        </w:rPr>
        <w:t>НАЗИВ НА ПРОЕКТ</w:t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t xml:space="preserve">: </w:t>
      </w:r>
      <w:bookmarkStart w:id="3" w:name="Unnamed1"/>
      <w:r>
        <w:fldChar w:fldCharType="begin">
          <w:ffData>
            <w:name w:val=""/>
            <w:enabled/>
            <w:calcOnExit w:val="0"/>
            <w:statusText w:type="text" w:val="Upišite naziv projekt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t>__________</w:t>
      </w:r>
      <w:r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  <w:fldChar w:fldCharType="end"/>
      </w:r>
      <w:bookmarkEnd w:id="3"/>
    </w:p>
    <w:p w14:paraId="0C5AD876" w14:textId="77777777" w:rsidR="00A00229" w:rsidRDefault="00A00229">
      <w:pPr>
        <w:jc w:val="center"/>
        <w:rPr>
          <w:rFonts w:ascii="Calibri" w:hAnsi="Calibri" w:cs="Calibri"/>
          <w:b/>
          <w:color w:val="005499"/>
          <w:sz w:val="24"/>
          <w:szCs w:val="24"/>
          <w:lang w:val="bs-Latn-BA" w:eastAsia="en-US"/>
        </w:rPr>
      </w:pPr>
    </w:p>
    <w:p w14:paraId="142ED52D" w14:textId="77777777" w:rsidR="00A00229" w:rsidRDefault="00A00229">
      <w:pPr>
        <w:jc w:val="center"/>
      </w:pPr>
      <w:r>
        <w:rPr>
          <w:rFonts w:ascii="Calibri" w:hAnsi="Calibri" w:cs="Calibri"/>
          <w:b/>
          <w:color w:val="005499"/>
          <w:sz w:val="28"/>
          <w:szCs w:val="28"/>
          <w:lang w:val="mk-MK" w:eastAsia="en-US"/>
        </w:rPr>
        <w:t>ПЛАН НА АКТИВНОСТИ И ВИДЛИВОСТ/ПРОМОВИРАЊЕ НА ПРОЕКТОТ</w:t>
      </w:r>
    </w:p>
    <w:p w14:paraId="63B4DC90" w14:textId="77777777" w:rsidR="00A00229" w:rsidRDefault="00A00229">
      <w:pPr>
        <w:jc w:val="center"/>
        <w:rPr>
          <w:rFonts w:ascii="Calibri" w:hAnsi="Calibri" w:cs="Calibri"/>
          <w:b/>
          <w:color w:val="336699"/>
          <w:sz w:val="44"/>
          <w:szCs w:val="44"/>
          <w:lang w:val="bs-Latn-BA" w:eastAsia="en-US"/>
        </w:rPr>
      </w:pPr>
    </w:p>
    <w:tbl>
      <w:tblPr>
        <w:tblW w:w="4748" w:type="pct"/>
        <w:tblLayout w:type="fixed"/>
        <w:tblLook w:val="0000" w:firstRow="0" w:lastRow="0" w:firstColumn="0" w:lastColumn="0" w:noHBand="0" w:noVBand="0"/>
      </w:tblPr>
      <w:tblGrid>
        <w:gridCol w:w="641"/>
        <w:gridCol w:w="3481"/>
        <w:gridCol w:w="673"/>
        <w:gridCol w:w="674"/>
        <w:gridCol w:w="674"/>
        <w:gridCol w:w="673"/>
        <w:gridCol w:w="672"/>
        <w:gridCol w:w="673"/>
        <w:gridCol w:w="673"/>
        <w:gridCol w:w="673"/>
        <w:gridCol w:w="673"/>
        <w:gridCol w:w="672"/>
        <w:gridCol w:w="673"/>
        <w:gridCol w:w="673"/>
        <w:gridCol w:w="1951"/>
      </w:tblGrid>
      <w:tr w:rsidR="00A00229" w14:paraId="274A65B8" w14:textId="77777777" w:rsidTr="0008582F">
        <w:trPr>
          <w:cantSplit/>
          <w:tblHeader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2C7E6983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Бр</w:t>
            </w:r>
            <w:r>
              <w:rPr>
                <w:rFonts w:ascii="Calibri" w:hAnsi="Calibri" w:cs="Calibri"/>
                <w:b/>
                <w:color w:val="FFFFFF"/>
                <w:sz w:val="20"/>
                <w:lang w:val="bs-Latn-BA" w:eastAsia="en-US"/>
              </w:rPr>
              <w:t>.</w:t>
            </w:r>
          </w:p>
        </w:tc>
        <w:tc>
          <w:tcPr>
            <w:tcW w:w="348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08A2A155" w14:textId="77777777" w:rsidR="00A00229" w:rsidRDefault="00A00229"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План</w:t>
            </w:r>
          </w:p>
        </w:tc>
        <w:tc>
          <w:tcPr>
            <w:tcW w:w="8076" w:type="dxa"/>
            <w:gridSpan w:val="1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6213EC14" w14:textId="77777777" w:rsidR="00A00229" w:rsidRDefault="00A00229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lang w:val="bs-Latn-BA" w:eastAsia="en-US"/>
              </w:rPr>
            </w:pPr>
          </w:p>
          <w:p w14:paraId="3154AFEE" w14:textId="77777777" w:rsidR="00A00229" w:rsidRDefault="00A00229">
            <w:pPr>
              <w:spacing w:line="360" w:lineRule="auto"/>
              <w:jc w:val="center"/>
            </w:pPr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Месец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548DD4"/>
            <w:vAlign w:val="center"/>
          </w:tcPr>
          <w:p w14:paraId="18EE102F" w14:textId="77777777" w:rsidR="00A00229" w:rsidRDefault="00A00229">
            <w:pPr>
              <w:ind w:right="-472" w:firstLine="114"/>
            </w:pPr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Партнери/</w:t>
            </w:r>
          </w:p>
          <w:p w14:paraId="7FEFA2ED" w14:textId="77777777" w:rsidR="00A00229" w:rsidRDefault="00A00229">
            <w:pPr>
              <w:ind w:right="-472" w:firstLine="114"/>
              <w:rPr>
                <w:rFonts w:ascii="Calibri" w:hAnsi="Calibri" w:cs="Calibri"/>
                <w:b/>
                <w:color w:val="FFFFFF"/>
                <w:sz w:val="20"/>
                <w:lang w:val="bs-Latn-BA" w:eastAsia="en-US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Одговор</w:t>
            </w:r>
            <w:r w:rsidR="0008582F"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>но лице</w:t>
            </w:r>
            <w:r>
              <w:rPr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t xml:space="preserve"> </w:t>
            </w:r>
            <w:r>
              <w:rPr>
                <w:rStyle w:val="FootnoteCharacters"/>
                <w:rFonts w:ascii="Calibri" w:hAnsi="Calibri" w:cs="Calibri"/>
                <w:b/>
                <w:color w:val="FFFFFF"/>
                <w:sz w:val="20"/>
                <w:lang w:val="mk-MK" w:eastAsia="en-US"/>
              </w:rPr>
              <w:footnoteReference w:id="1"/>
            </w:r>
          </w:p>
        </w:tc>
      </w:tr>
      <w:tr w:rsidR="00A00229" w14:paraId="56B9EEEA" w14:textId="77777777" w:rsidTr="0008582F">
        <w:trPr>
          <w:cantSplit/>
          <w:trHeight w:val="325"/>
          <w:tblHeader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6C2D14FD" w14:textId="77777777" w:rsidR="00A00229" w:rsidRDefault="00A00229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lang w:val="bs-Latn-BA" w:eastAsia="en-US"/>
              </w:rPr>
            </w:pPr>
          </w:p>
        </w:tc>
        <w:tc>
          <w:tcPr>
            <w:tcW w:w="348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499"/>
            <w:vAlign w:val="center"/>
          </w:tcPr>
          <w:p w14:paraId="188B2340" w14:textId="77777777" w:rsidR="00A00229" w:rsidRDefault="00A00229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lang w:val="bs-Latn-BA" w:eastAsia="en-US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4131C" w14:textId="77777777" w:rsidR="00A00229" w:rsidRDefault="00A00229">
            <w:pPr>
              <w:jc w:val="center"/>
              <w:rPr>
                <w:rFonts w:ascii="Calibri" w:hAnsi="Calibri" w:cs="Calibri"/>
                <w:b/>
                <w:sz w:val="20"/>
                <w:lang w:val="bs-Latn-BA" w:eastAsia="en-US"/>
              </w:rPr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1</w:t>
            </w:r>
            <w:r>
              <w:rPr>
                <w:rStyle w:val="FootnoteCharacters"/>
                <w:rFonts w:ascii="Calibri" w:hAnsi="Calibri" w:cs="Calibri"/>
                <w:b/>
                <w:sz w:val="20"/>
                <w:lang w:val="bs-Latn-BA" w:eastAsia="en-US"/>
              </w:rPr>
              <w:footnoteReference w:id="2"/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F03D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2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6308B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14346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4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EBB29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5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EC892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6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1571D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7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7D7B8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8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B5BC7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9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CA208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0E459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11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50332" w14:textId="77777777" w:rsidR="00A00229" w:rsidRDefault="00A00229">
            <w:pPr>
              <w:jc w:val="center"/>
            </w:pP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>12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1787F57" w14:textId="77777777" w:rsidR="00A00229" w:rsidRDefault="00A00229">
            <w:pPr>
              <w:snapToGrid w:val="0"/>
              <w:jc w:val="center"/>
              <w:rPr>
                <w:rFonts w:ascii="Calibri" w:hAnsi="Calibri" w:cs="Calibri"/>
                <w:b/>
                <w:sz w:val="20"/>
                <w:lang w:val="bs-Latn-BA" w:eastAsia="en-US"/>
              </w:rPr>
            </w:pPr>
          </w:p>
        </w:tc>
      </w:tr>
      <w:tr w:rsidR="00A00229" w14:paraId="2B69B294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0F7DB2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5E4B8" w14:textId="77777777" w:rsidR="00A00229" w:rsidRDefault="00A00229">
            <w:r>
              <w:rPr>
                <w:rFonts w:ascii="Calibri" w:hAnsi="Calibri" w:cs="Calibri"/>
                <w:b/>
                <w:sz w:val="20"/>
                <w:lang w:val="mk-MK" w:eastAsia="en-US"/>
              </w:rPr>
              <w:t>Очекуван резултат</w:t>
            </w: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 xml:space="preserve"> 1</w:t>
            </w:r>
          </w:p>
        </w:tc>
        <w:bookmarkStart w:id="4" w:name="Text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0C2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"/>
          </w:p>
        </w:tc>
        <w:bookmarkStart w:id="5" w:name="Text2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45E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"/>
          </w:p>
        </w:tc>
        <w:bookmarkStart w:id="6" w:name="Text3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D93F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"/>
          </w:p>
        </w:tc>
        <w:bookmarkStart w:id="7" w:name="Text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78C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"/>
          </w:p>
        </w:tc>
        <w:bookmarkStart w:id="8" w:name="Text6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32C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"/>
          </w:p>
        </w:tc>
        <w:bookmarkStart w:id="9" w:name="Text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75C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"/>
          </w:p>
        </w:tc>
        <w:bookmarkStart w:id="10" w:name="Text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54B7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"/>
          </w:p>
        </w:tc>
        <w:bookmarkStart w:id="11" w:name="Text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B4D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"/>
          </w:p>
        </w:tc>
        <w:bookmarkStart w:id="12" w:name="Text1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696C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"/>
          </w:p>
        </w:tc>
        <w:bookmarkStart w:id="13" w:name="Text11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3C40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"/>
          </w:p>
        </w:tc>
        <w:bookmarkStart w:id="14" w:name="Text1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627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"/>
          </w:p>
        </w:tc>
        <w:bookmarkStart w:id="15" w:name="Text1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236D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"/>
          </w:p>
        </w:tc>
        <w:bookmarkStart w:id="16" w:name="Text14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3F88A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"/>
          </w:p>
        </w:tc>
      </w:tr>
      <w:tr w:rsidR="00A00229" w14:paraId="534B1B68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F4A60F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1.1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50ED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 xml:space="preserve"> 1.1</w:t>
            </w:r>
          </w:p>
        </w:tc>
        <w:bookmarkStart w:id="17" w:name="Text1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4A2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"/>
          </w:p>
        </w:tc>
        <w:bookmarkStart w:id="18" w:name="Text16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CF9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"/>
          </w:p>
        </w:tc>
        <w:bookmarkStart w:id="19" w:name="Text17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8BA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"/>
          </w:p>
        </w:tc>
        <w:bookmarkStart w:id="20" w:name="Text1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984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"/>
          </w:p>
        </w:tc>
        <w:bookmarkStart w:id="21" w:name="Text19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87C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"/>
          </w:p>
        </w:tc>
        <w:bookmarkStart w:id="22" w:name="Text2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6A8B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"/>
          </w:p>
        </w:tc>
        <w:bookmarkStart w:id="23" w:name="Text2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7DD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"/>
          </w:p>
        </w:tc>
        <w:bookmarkStart w:id="24" w:name="Text2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D059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"/>
          </w:p>
        </w:tc>
        <w:bookmarkStart w:id="25" w:name="Text2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385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5"/>
          </w:p>
        </w:tc>
        <w:bookmarkStart w:id="26" w:name="Text24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F89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6"/>
          </w:p>
        </w:tc>
        <w:bookmarkStart w:id="27" w:name="Text2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A497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7"/>
          </w:p>
        </w:tc>
        <w:bookmarkStart w:id="28" w:name="Text2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6D0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8"/>
          </w:p>
        </w:tc>
        <w:bookmarkStart w:id="29" w:name="Text27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4BFB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9"/>
          </w:p>
        </w:tc>
      </w:tr>
      <w:tr w:rsidR="00A00229" w14:paraId="12C4B28C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673568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1.2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89B58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 1.2</w:t>
            </w:r>
          </w:p>
        </w:tc>
        <w:bookmarkStart w:id="30" w:name="Text2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C3A2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0"/>
          </w:p>
        </w:tc>
        <w:bookmarkStart w:id="31" w:name="Text29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23C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1"/>
          </w:p>
        </w:tc>
        <w:bookmarkStart w:id="32" w:name="Text30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8ED1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2"/>
          </w:p>
        </w:tc>
        <w:bookmarkStart w:id="33" w:name="Text3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8CB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3"/>
          </w:p>
        </w:tc>
        <w:bookmarkStart w:id="34" w:name="Text32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02C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4"/>
          </w:p>
        </w:tc>
        <w:bookmarkStart w:id="35" w:name="Text3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34C0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5"/>
          </w:p>
        </w:tc>
        <w:bookmarkStart w:id="36" w:name="Text3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A51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6"/>
          </w:p>
        </w:tc>
        <w:bookmarkStart w:id="37" w:name="Text3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FC57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7"/>
          </w:p>
        </w:tc>
        <w:bookmarkStart w:id="38" w:name="Text3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82D9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8"/>
          </w:p>
        </w:tc>
        <w:bookmarkStart w:id="39" w:name="Text37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F5B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39"/>
          </w:p>
        </w:tc>
        <w:bookmarkStart w:id="40" w:name="Text3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42AA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0"/>
          </w:p>
        </w:tc>
        <w:bookmarkStart w:id="41" w:name="Text3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F7F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1"/>
          </w:p>
        </w:tc>
        <w:bookmarkStart w:id="42" w:name="Text40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8DAA2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2"/>
          </w:p>
        </w:tc>
      </w:tr>
      <w:tr w:rsidR="00A00229" w14:paraId="6B12A919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026753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1.3</w:t>
            </w:r>
          </w:p>
        </w:tc>
        <w:bookmarkStart w:id="43" w:name="Text310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930D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3"/>
          </w:p>
        </w:tc>
        <w:bookmarkStart w:id="44" w:name="Text4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208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4"/>
          </w:p>
        </w:tc>
        <w:bookmarkStart w:id="45" w:name="Text42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CCDD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5"/>
          </w:p>
        </w:tc>
        <w:bookmarkStart w:id="46" w:name="Text43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48B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6"/>
          </w:p>
        </w:tc>
        <w:bookmarkStart w:id="47" w:name="Text4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29E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7"/>
          </w:p>
        </w:tc>
        <w:bookmarkStart w:id="48" w:name="Text45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7A78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8"/>
          </w:p>
        </w:tc>
        <w:bookmarkStart w:id="49" w:name="Text4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0F1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49"/>
          </w:p>
        </w:tc>
        <w:bookmarkStart w:id="50" w:name="Text4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6A1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0"/>
          </w:p>
        </w:tc>
        <w:bookmarkStart w:id="51" w:name="Text4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045B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1"/>
          </w:p>
        </w:tc>
        <w:bookmarkStart w:id="52" w:name="Text4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B15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2"/>
          </w:p>
        </w:tc>
        <w:bookmarkStart w:id="53" w:name="Text50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0214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3"/>
          </w:p>
        </w:tc>
        <w:bookmarkStart w:id="54" w:name="Text5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AB13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4"/>
          </w:p>
        </w:tc>
        <w:bookmarkStart w:id="55" w:name="Text5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327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5"/>
          </w:p>
        </w:tc>
        <w:bookmarkStart w:id="56" w:name="Text53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85F4F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6"/>
          </w:p>
        </w:tc>
      </w:tr>
      <w:tr w:rsidR="00A00229" w14:paraId="4AFF8E40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EE2555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1.4</w:t>
            </w:r>
          </w:p>
        </w:tc>
        <w:bookmarkStart w:id="57" w:name="Text311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B1474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7"/>
          </w:p>
        </w:tc>
        <w:bookmarkStart w:id="58" w:name="Unnamed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998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8"/>
          </w:p>
        </w:tc>
        <w:bookmarkStart w:id="59" w:name="Text54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C5C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59"/>
          </w:p>
        </w:tc>
        <w:bookmarkStart w:id="60" w:name="Text55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64A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0"/>
          </w:p>
        </w:tc>
        <w:bookmarkStart w:id="61" w:name="Text5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FA8A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1"/>
          </w:p>
        </w:tc>
        <w:bookmarkStart w:id="62" w:name="Text57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A88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2"/>
          </w:p>
        </w:tc>
        <w:bookmarkStart w:id="63" w:name="Text5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C35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3"/>
          </w:p>
        </w:tc>
        <w:bookmarkStart w:id="64" w:name="Text5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8D65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4"/>
          </w:p>
        </w:tc>
        <w:bookmarkStart w:id="65" w:name="Text6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C90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5"/>
          </w:p>
        </w:tc>
        <w:bookmarkStart w:id="66" w:name="Text6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7D99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6"/>
          </w:p>
        </w:tc>
        <w:bookmarkStart w:id="67" w:name="Text62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2E52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7"/>
          </w:p>
        </w:tc>
        <w:bookmarkStart w:id="68" w:name="Text6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DA93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8"/>
          </w:p>
        </w:tc>
        <w:bookmarkStart w:id="69" w:name="Text6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591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69"/>
          </w:p>
        </w:tc>
        <w:bookmarkStart w:id="70" w:name="Text65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A159D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0"/>
          </w:p>
        </w:tc>
      </w:tr>
      <w:tr w:rsidR="00A00229" w14:paraId="3FCA67AD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011999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1.5</w:t>
            </w:r>
          </w:p>
        </w:tc>
        <w:bookmarkStart w:id="71" w:name="Text312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CF15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1"/>
          </w:p>
        </w:tc>
        <w:bookmarkStart w:id="72" w:name="Text6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43E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2"/>
          </w:p>
        </w:tc>
        <w:bookmarkStart w:id="73" w:name="Text67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2B92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3"/>
          </w:p>
        </w:tc>
        <w:bookmarkStart w:id="74" w:name="Text68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259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4"/>
          </w:p>
        </w:tc>
        <w:bookmarkStart w:id="75" w:name="Text6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0F73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5"/>
          </w:p>
        </w:tc>
        <w:bookmarkStart w:id="76" w:name="Text70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CFA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6"/>
          </w:p>
        </w:tc>
        <w:bookmarkStart w:id="77" w:name="Text7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B34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7"/>
          </w:p>
        </w:tc>
        <w:bookmarkStart w:id="78" w:name="Text7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C59F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8"/>
          </w:p>
        </w:tc>
        <w:bookmarkStart w:id="79" w:name="Text7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3BC5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79"/>
          </w:p>
        </w:tc>
        <w:bookmarkStart w:id="80" w:name="Text7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E8D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0"/>
          </w:p>
        </w:tc>
        <w:bookmarkStart w:id="81" w:name="Text75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33E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1"/>
          </w:p>
        </w:tc>
        <w:bookmarkStart w:id="82" w:name="Text7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A526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2"/>
          </w:p>
        </w:tc>
        <w:bookmarkStart w:id="83" w:name="Text7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19D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3"/>
          </w:p>
        </w:tc>
        <w:bookmarkStart w:id="84" w:name="Text78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866B2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4"/>
          </w:p>
        </w:tc>
      </w:tr>
      <w:tr w:rsidR="00A00229" w14:paraId="133A58FC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F838E1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FDA9" w14:textId="77777777" w:rsidR="00A00229" w:rsidRDefault="00A00229">
            <w:r>
              <w:rPr>
                <w:rFonts w:ascii="Calibri" w:hAnsi="Calibri" w:cs="Calibri"/>
                <w:b/>
                <w:sz w:val="20"/>
                <w:lang w:val="mk-MK" w:eastAsia="en-US"/>
              </w:rPr>
              <w:t>Очекуван резултат</w:t>
            </w: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 xml:space="preserve"> 2</w:t>
            </w:r>
          </w:p>
        </w:tc>
        <w:bookmarkStart w:id="85" w:name="Text7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01C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5"/>
          </w:p>
        </w:tc>
        <w:bookmarkStart w:id="86" w:name="Text80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10C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6"/>
          </w:p>
        </w:tc>
        <w:bookmarkStart w:id="87" w:name="Text81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61D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7"/>
          </w:p>
        </w:tc>
        <w:bookmarkStart w:id="88" w:name="Text8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036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8"/>
          </w:p>
        </w:tc>
        <w:bookmarkStart w:id="89" w:name="Text83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4EDF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89"/>
          </w:p>
        </w:tc>
        <w:bookmarkStart w:id="90" w:name="Text8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9411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0"/>
          </w:p>
        </w:tc>
        <w:bookmarkStart w:id="91" w:name="Text8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30A0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1"/>
          </w:p>
        </w:tc>
        <w:bookmarkStart w:id="92" w:name="Text8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3FC4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2"/>
          </w:p>
        </w:tc>
        <w:bookmarkStart w:id="93" w:name="Text8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9B1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3"/>
          </w:p>
        </w:tc>
        <w:bookmarkStart w:id="94" w:name="Text88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87C4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4"/>
          </w:p>
        </w:tc>
        <w:bookmarkStart w:id="95" w:name="Text8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9A5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5"/>
          </w:p>
        </w:tc>
        <w:bookmarkStart w:id="96" w:name="Text9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1E0A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6"/>
          </w:p>
        </w:tc>
        <w:bookmarkStart w:id="97" w:name="Text91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6574B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7"/>
          </w:p>
        </w:tc>
      </w:tr>
      <w:tr w:rsidR="00A00229" w14:paraId="75D67AC9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74753E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2.1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2A01E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mk-MK" w:eastAsia="en-US"/>
              </w:rPr>
              <w:t>2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.1</w:t>
            </w:r>
          </w:p>
        </w:tc>
        <w:bookmarkStart w:id="98" w:name="Text9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57B8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8"/>
          </w:p>
        </w:tc>
        <w:bookmarkStart w:id="99" w:name="Text93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178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99"/>
          </w:p>
        </w:tc>
        <w:bookmarkStart w:id="100" w:name="Text94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303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0"/>
          </w:p>
        </w:tc>
        <w:bookmarkStart w:id="101" w:name="Text9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D6F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1"/>
          </w:p>
        </w:tc>
        <w:bookmarkStart w:id="102" w:name="Text96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4CC6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2"/>
          </w:p>
        </w:tc>
        <w:bookmarkStart w:id="103" w:name="Text9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2077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3"/>
          </w:p>
        </w:tc>
        <w:bookmarkStart w:id="104" w:name="Text9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488A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4"/>
          </w:p>
        </w:tc>
        <w:bookmarkStart w:id="105" w:name="Text9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C87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5"/>
          </w:p>
        </w:tc>
        <w:bookmarkStart w:id="106" w:name="Text10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F21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6"/>
          </w:p>
        </w:tc>
        <w:bookmarkStart w:id="107" w:name="Text101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4D8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7"/>
          </w:p>
        </w:tc>
        <w:bookmarkStart w:id="108" w:name="Text10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9F6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8"/>
          </w:p>
        </w:tc>
        <w:bookmarkStart w:id="109" w:name="Text10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ADA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09"/>
          </w:p>
        </w:tc>
        <w:bookmarkStart w:id="110" w:name="Text104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EE94F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0"/>
          </w:p>
        </w:tc>
      </w:tr>
      <w:tr w:rsidR="00A00229" w14:paraId="7F209F42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3158CC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2.2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8539D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 2.2</w:t>
            </w:r>
          </w:p>
        </w:tc>
        <w:bookmarkStart w:id="111" w:name="Text10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8F2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1"/>
          </w:p>
        </w:tc>
        <w:bookmarkStart w:id="112" w:name="Text106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418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2"/>
          </w:p>
        </w:tc>
        <w:bookmarkStart w:id="113" w:name="Text107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BB2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3"/>
          </w:p>
        </w:tc>
        <w:bookmarkStart w:id="114" w:name="Text10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D46C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4"/>
          </w:p>
        </w:tc>
        <w:bookmarkStart w:id="115" w:name="Text109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B71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5"/>
          </w:p>
        </w:tc>
        <w:bookmarkStart w:id="116" w:name="Text11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6D1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6"/>
          </w:p>
        </w:tc>
        <w:bookmarkStart w:id="117" w:name="Text11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BC8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7"/>
          </w:p>
        </w:tc>
        <w:bookmarkStart w:id="118" w:name="Text11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7A70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8"/>
          </w:p>
        </w:tc>
        <w:bookmarkStart w:id="119" w:name="Text11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D08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19"/>
          </w:p>
        </w:tc>
        <w:bookmarkStart w:id="120" w:name="Text114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A77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0"/>
          </w:p>
        </w:tc>
        <w:bookmarkStart w:id="121" w:name="Text11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B92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1"/>
          </w:p>
        </w:tc>
        <w:bookmarkStart w:id="122" w:name="Text11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F21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2"/>
          </w:p>
        </w:tc>
        <w:bookmarkStart w:id="123" w:name="Text117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17764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3"/>
          </w:p>
        </w:tc>
      </w:tr>
      <w:tr w:rsidR="00A00229" w14:paraId="3C77E427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8AACA7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2.3</w:t>
            </w:r>
          </w:p>
        </w:tc>
        <w:bookmarkStart w:id="124" w:name="Text313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E37F1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4"/>
          </w:p>
        </w:tc>
        <w:bookmarkStart w:id="125" w:name="Text11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4F80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5"/>
          </w:p>
        </w:tc>
        <w:bookmarkStart w:id="126" w:name="Text119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B4E4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6"/>
          </w:p>
        </w:tc>
        <w:bookmarkStart w:id="127" w:name="Text120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7B73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7"/>
          </w:p>
        </w:tc>
        <w:bookmarkStart w:id="128" w:name="Text12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96C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8"/>
          </w:p>
        </w:tc>
        <w:bookmarkStart w:id="129" w:name="Text122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3871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29"/>
          </w:p>
        </w:tc>
        <w:bookmarkStart w:id="130" w:name="Text12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2457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0"/>
          </w:p>
        </w:tc>
        <w:bookmarkStart w:id="131" w:name="Text12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A97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1"/>
          </w:p>
        </w:tc>
        <w:bookmarkStart w:id="132" w:name="Text12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8E50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2"/>
          </w:p>
        </w:tc>
        <w:bookmarkStart w:id="133" w:name="Text12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7BF8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3"/>
          </w:p>
        </w:tc>
        <w:bookmarkStart w:id="134" w:name="Text127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3A2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4"/>
          </w:p>
        </w:tc>
        <w:bookmarkStart w:id="135" w:name="Text12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2555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5"/>
          </w:p>
        </w:tc>
        <w:bookmarkStart w:id="136" w:name="Text12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B16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6"/>
          </w:p>
        </w:tc>
        <w:bookmarkStart w:id="137" w:name="Text130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B2FBF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7"/>
          </w:p>
        </w:tc>
      </w:tr>
      <w:tr w:rsidR="00A00229" w14:paraId="02BD991F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788E53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2.4</w:t>
            </w:r>
          </w:p>
        </w:tc>
        <w:bookmarkStart w:id="138" w:name="Text314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8DE0B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8"/>
          </w:p>
        </w:tc>
        <w:bookmarkStart w:id="139" w:name="Text13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284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39"/>
          </w:p>
        </w:tc>
        <w:bookmarkStart w:id="140" w:name="Text132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302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0"/>
          </w:p>
        </w:tc>
        <w:bookmarkStart w:id="141" w:name="Text133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E64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1"/>
          </w:p>
        </w:tc>
        <w:bookmarkStart w:id="142" w:name="Text13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7F7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2"/>
          </w:p>
        </w:tc>
        <w:bookmarkStart w:id="143" w:name="Text135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30F9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3"/>
          </w:p>
        </w:tc>
        <w:bookmarkStart w:id="144" w:name="Text13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9C40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4"/>
          </w:p>
        </w:tc>
        <w:bookmarkStart w:id="145" w:name="Text13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5F3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5"/>
          </w:p>
        </w:tc>
        <w:bookmarkStart w:id="146" w:name="Text13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9C6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6"/>
          </w:p>
        </w:tc>
        <w:bookmarkStart w:id="147" w:name="Text13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BF6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7"/>
          </w:p>
        </w:tc>
        <w:bookmarkStart w:id="148" w:name="Text140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19B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8"/>
          </w:p>
        </w:tc>
        <w:bookmarkStart w:id="149" w:name="Text14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D4B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49"/>
          </w:p>
        </w:tc>
        <w:bookmarkStart w:id="150" w:name="Text14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0EFF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0"/>
          </w:p>
        </w:tc>
        <w:bookmarkStart w:id="151" w:name="Text143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D2596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1"/>
          </w:p>
        </w:tc>
      </w:tr>
      <w:tr w:rsidR="00A00229" w14:paraId="4A146138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A7EAAA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2.5</w:t>
            </w:r>
          </w:p>
        </w:tc>
        <w:bookmarkStart w:id="152" w:name="Text315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62A3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2"/>
          </w:p>
        </w:tc>
        <w:bookmarkStart w:id="153" w:name="Text14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E0C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3"/>
          </w:p>
        </w:tc>
        <w:bookmarkStart w:id="154" w:name="Text145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1284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4"/>
          </w:p>
        </w:tc>
        <w:bookmarkStart w:id="155" w:name="Text146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2EF4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5"/>
          </w:p>
        </w:tc>
        <w:bookmarkStart w:id="156" w:name="Text14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501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6"/>
          </w:p>
        </w:tc>
        <w:bookmarkStart w:id="157" w:name="Text148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4FA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7"/>
          </w:p>
        </w:tc>
        <w:bookmarkStart w:id="158" w:name="Text14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8B5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8"/>
          </w:p>
        </w:tc>
        <w:bookmarkStart w:id="159" w:name="Text15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61F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59"/>
          </w:p>
        </w:tc>
        <w:bookmarkStart w:id="160" w:name="Text15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41D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0"/>
          </w:p>
        </w:tc>
        <w:bookmarkStart w:id="161" w:name="Text15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870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1"/>
          </w:p>
        </w:tc>
        <w:bookmarkStart w:id="162" w:name="Text153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D569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2"/>
          </w:p>
        </w:tc>
        <w:bookmarkStart w:id="163" w:name="Text15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7F8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3"/>
          </w:p>
        </w:tc>
        <w:bookmarkStart w:id="164" w:name="Text15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3F1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4"/>
          </w:p>
        </w:tc>
        <w:bookmarkStart w:id="165" w:name="Text156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83C47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5"/>
          </w:p>
        </w:tc>
      </w:tr>
      <w:tr w:rsidR="00A00229" w14:paraId="48FFB43D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E27B56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4B7D" w14:textId="77777777" w:rsidR="00A00229" w:rsidRDefault="00A00229">
            <w:r>
              <w:rPr>
                <w:rFonts w:ascii="Calibri" w:hAnsi="Calibri" w:cs="Calibri"/>
                <w:b/>
                <w:sz w:val="20"/>
                <w:lang w:val="mk-MK" w:eastAsia="en-US"/>
              </w:rPr>
              <w:t>Очекуван резултат</w:t>
            </w:r>
            <w:r>
              <w:rPr>
                <w:rFonts w:ascii="Calibri" w:hAnsi="Calibri" w:cs="Calibri"/>
                <w:b/>
                <w:sz w:val="20"/>
                <w:lang w:val="bs-Latn-BA" w:eastAsia="en-US"/>
              </w:rPr>
              <w:t xml:space="preserve"> 3</w:t>
            </w:r>
          </w:p>
        </w:tc>
        <w:bookmarkStart w:id="166" w:name="Text15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6CB8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6"/>
          </w:p>
        </w:tc>
        <w:bookmarkStart w:id="167" w:name="Text158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FBE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7"/>
          </w:p>
        </w:tc>
        <w:bookmarkStart w:id="168" w:name="Text159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C77C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8"/>
          </w:p>
        </w:tc>
        <w:bookmarkStart w:id="169" w:name="Text16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095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69"/>
          </w:p>
        </w:tc>
        <w:bookmarkStart w:id="170" w:name="Text161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BC02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0"/>
          </w:p>
        </w:tc>
        <w:bookmarkStart w:id="171" w:name="Text16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7232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1"/>
          </w:p>
        </w:tc>
        <w:bookmarkStart w:id="172" w:name="Text16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D907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2"/>
          </w:p>
        </w:tc>
        <w:bookmarkStart w:id="173" w:name="Text16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657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3"/>
          </w:p>
        </w:tc>
        <w:bookmarkStart w:id="174" w:name="Text16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705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4"/>
          </w:p>
        </w:tc>
        <w:bookmarkStart w:id="175" w:name="Text166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2282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5"/>
          </w:p>
        </w:tc>
        <w:bookmarkStart w:id="176" w:name="Text16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074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6"/>
          </w:p>
        </w:tc>
        <w:bookmarkStart w:id="177" w:name="Text16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27F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7"/>
          </w:p>
        </w:tc>
        <w:bookmarkStart w:id="178" w:name="Text169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F08A8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8"/>
          </w:p>
        </w:tc>
      </w:tr>
      <w:tr w:rsidR="00A00229" w14:paraId="652A7ADB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B2556A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3.1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8167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mk-MK" w:eastAsia="en-US"/>
              </w:rPr>
              <w:t>3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.1</w:t>
            </w:r>
          </w:p>
        </w:tc>
        <w:bookmarkStart w:id="179" w:name="Text17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8013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79"/>
          </w:p>
        </w:tc>
        <w:bookmarkStart w:id="180" w:name="Text171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838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0"/>
          </w:p>
        </w:tc>
        <w:bookmarkStart w:id="181" w:name="Text172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6FAB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1"/>
          </w:p>
        </w:tc>
        <w:bookmarkStart w:id="182" w:name="Text17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CC6B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2"/>
          </w:p>
        </w:tc>
        <w:bookmarkStart w:id="183" w:name="Text174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804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3"/>
          </w:p>
        </w:tc>
        <w:bookmarkStart w:id="184" w:name="Text17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BC5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4"/>
          </w:p>
        </w:tc>
        <w:bookmarkStart w:id="185" w:name="Text17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3986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5"/>
          </w:p>
        </w:tc>
        <w:bookmarkStart w:id="186" w:name="Text17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9FEC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6"/>
          </w:p>
        </w:tc>
        <w:bookmarkStart w:id="187" w:name="Text17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13C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7"/>
          </w:p>
        </w:tc>
        <w:bookmarkStart w:id="188" w:name="Text179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1A00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8"/>
          </w:p>
        </w:tc>
        <w:bookmarkStart w:id="189" w:name="Text18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5E0E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89"/>
          </w:p>
        </w:tc>
        <w:bookmarkStart w:id="190" w:name="Text18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B62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0"/>
          </w:p>
        </w:tc>
        <w:bookmarkStart w:id="191" w:name="Text182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0912F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1"/>
          </w:p>
        </w:tc>
      </w:tr>
      <w:tr w:rsidR="00A00229" w14:paraId="2BE0C24A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80292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3.2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75ACE" w14:textId="77777777" w:rsidR="00A00229" w:rsidRDefault="00A00229">
            <w:r>
              <w:rPr>
                <w:rFonts w:ascii="Calibri" w:hAnsi="Calibri" w:cs="Calibri"/>
                <w:sz w:val="20"/>
                <w:lang w:val="mk-MK" w:eastAsia="en-US"/>
              </w:rPr>
              <w:t>Активност 3.2</w:t>
            </w:r>
          </w:p>
        </w:tc>
        <w:bookmarkStart w:id="192" w:name="Text18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35A6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2"/>
          </w:p>
        </w:tc>
        <w:bookmarkStart w:id="193" w:name="Text184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07C9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3"/>
          </w:p>
        </w:tc>
        <w:bookmarkStart w:id="194" w:name="Text185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456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4"/>
          </w:p>
        </w:tc>
        <w:bookmarkStart w:id="195" w:name="Text18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7CF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5"/>
          </w:p>
        </w:tc>
        <w:bookmarkStart w:id="196" w:name="Text187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71F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6"/>
          </w:p>
        </w:tc>
        <w:bookmarkStart w:id="197" w:name="Text18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EC5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7"/>
          </w:p>
        </w:tc>
        <w:bookmarkStart w:id="198" w:name="Text18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8B8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8"/>
          </w:p>
        </w:tc>
        <w:bookmarkStart w:id="199" w:name="Text19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0C7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199"/>
          </w:p>
        </w:tc>
        <w:bookmarkStart w:id="200" w:name="Text19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E07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0"/>
          </w:p>
        </w:tc>
        <w:bookmarkStart w:id="201" w:name="Text192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12E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1"/>
          </w:p>
        </w:tc>
        <w:bookmarkStart w:id="202" w:name="Text19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2909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2"/>
          </w:p>
        </w:tc>
        <w:bookmarkStart w:id="203" w:name="Text19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C46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3"/>
          </w:p>
        </w:tc>
        <w:bookmarkStart w:id="204" w:name="Text195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6914B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4"/>
          </w:p>
        </w:tc>
      </w:tr>
      <w:tr w:rsidR="00A00229" w14:paraId="127F8948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8A54C4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3.3</w:t>
            </w:r>
          </w:p>
        </w:tc>
        <w:bookmarkStart w:id="205" w:name="Text316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D2C6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5"/>
          </w:p>
        </w:tc>
        <w:bookmarkStart w:id="206" w:name="Text19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BB2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6"/>
          </w:p>
        </w:tc>
        <w:bookmarkStart w:id="207" w:name="Text197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0DC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7"/>
          </w:p>
        </w:tc>
        <w:bookmarkStart w:id="208" w:name="Text198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F5F9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8"/>
          </w:p>
        </w:tc>
        <w:bookmarkStart w:id="209" w:name="Text19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0AA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09"/>
          </w:p>
        </w:tc>
        <w:bookmarkStart w:id="210" w:name="Text200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D70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0"/>
          </w:p>
        </w:tc>
        <w:bookmarkStart w:id="211" w:name="Text201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91B1D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1"/>
          </w:p>
        </w:tc>
        <w:bookmarkStart w:id="212" w:name="Text20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F80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2"/>
          </w:p>
        </w:tc>
        <w:bookmarkStart w:id="213" w:name="Text20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41B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3"/>
          </w:p>
        </w:tc>
        <w:bookmarkStart w:id="214" w:name="Text20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9CCE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4"/>
          </w:p>
        </w:tc>
        <w:bookmarkStart w:id="215" w:name="Text205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7192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5"/>
          </w:p>
        </w:tc>
        <w:bookmarkStart w:id="216" w:name="Text20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E4F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6"/>
          </w:p>
        </w:tc>
        <w:bookmarkStart w:id="217" w:name="Text20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0F9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7"/>
          </w:p>
        </w:tc>
        <w:bookmarkStart w:id="218" w:name="Text208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01575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8"/>
          </w:p>
        </w:tc>
      </w:tr>
      <w:tr w:rsidR="00A00229" w14:paraId="2959D260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C2543E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3.4</w:t>
            </w:r>
          </w:p>
        </w:tc>
        <w:bookmarkStart w:id="219" w:name="Text317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69421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19"/>
          </w:p>
        </w:tc>
        <w:bookmarkStart w:id="220" w:name="Text20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DAC5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0"/>
          </w:p>
        </w:tc>
        <w:bookmarkStart w:id="221" w:name="Text210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B86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1"/>
          </w:p>
        </w:tc>
        <w:bookmarkStart w:id="222" w:name="Text211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96B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2"/>
          </w:p>
        </w:tc>
        <w:bookmarkStart w:id="223" w:name="Text21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0E7F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3"/>
          </w:p>
        </w:tc>
        <w:bookmarkStart w:id="224" w:name="Text213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D821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4"/>
          </w:p>
        </w:tc>
        <w:bookmarkStart w:id="225" w:name="Text214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619B8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5"/>
          </w:p>
        </w:tc>
        <w:bookmarkStart w:id="226" w:name="Text21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765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6"/>
          </w:p>
        </w:tc>
        <w:bookmarkStart w:id="227" w:name="Text216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DBC6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7"/>
          </w:p>
        </w:tc>
        <w:bookmarkStart w:id="228" w:name="Text21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1CC9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8"/>
          </w:p>
        </w:tc>
        <w:bookmarkStart w:id="229" w:name="Text218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2D67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29"/>
          </w:p>
        </w:tc>
        <w:bookmarkStart w:id="230" w:name="Text21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8ED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0"/>
          </w:p>
        </w:tc>
        <w:bookmarkStart w:id="231" w:name="Text22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1125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1"/>
          </w:p>
        </w:tc>
        <w:bookmarkStart w:id="232" w:name="Text221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D88B0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2"/>
          </w:p>
        </w:tc>
      </w:tr>
      <w:tr w:rsidR="00A00229" w14:paraId="49EB46D8" w14:textId="77777777" w:rsidTr="0008582F">
        <w:tc>
          <w:tcPr>
            <w:tcW w:w="6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5E87002" w14:textId="77777777" w:rsidR="00A00229" w:rsidRDefault="00A00229">
            <w:pPr>
              <w:jc w:val="right"/>
            </w:pPr>
            <w:r>
              <w:rPr>
                <w:rFonts w:ascii="Calibri" w:hAnsi="Calibri" w:cs="Calibri"/>
                <w:sz w:val="20"/>
                <w:lang w:val="bs-Latn-BA" w:eastAsia="en-US"/>
              </w:rPr>
              <w:t>3.5</w:t>
            </w:r>
          </w:p>
        </w:tc>
        <w:bookmarkStart w:id="233" w:name="Text318"/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1DF356" w14:textId="77777777" w:rsidR="00A00229" w:rsidRDefault="00A00229">
            <w:r>
              <w:fldChar w:fldCharType="begin">
                <w:ffData>
                  <w:name w:val="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     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3"/>
          </w:p>
        </w:tc>
        <w:bookmarkStart w:id="234" w:name="Text22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0D18C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4"/>
          </w:p>
        </w:tc>
        <w:bookmarkStart w:id="235" w:name="Text223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BC7B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5"/>
          </w:p>
        </w:tc>
        <w:bookmarkStart w:id="236" w:name="Text224"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A84C0E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6"/>
          </w:p>
        </w:tc>
        <w:bookmarkStart w:id="237" w:name="Text225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7A99DF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7"/>
          </w:p>
        </w:tc>
        <w:bookmarkStart w:id="238" w:name="Text226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6DAFE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8"/>
          </w:p>
        </w:tc>
        <w:bookmarkStart w:id="239" w:name="Text227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019A4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39"/>
          </w:p>
        </w:tc>
        <w:bookmarkStart w:id="240" w:name="Text228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88E84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0"/>
          </w:p>
        </w:tc>
        <w:bookmarkStart w:id="241" w:name="Text229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435B63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1"/>
          </w:p>
        </w:tc>
        <w:bookmarkStart w:id="242" w:name="Text230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15A0FC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2"/>
          </w:p>
        </w:tc>
        <w:bookmarkStart w:id="243" w:name="Text231"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CDA9FA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3"/>
          </w:p>
        </w:tc>
        <w:bookmarkStart w:id="244" w:name="Text232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FED222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4"/>
          </w:p>
        </w:tc>
        <w:bookmarkStart w:id="245" w:name="Text233"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D03500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5"/>
          </w:p>
        </w:tc>
        <w:bookmarkStart w:id="246" w:name="Text234"/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38E01E4" w14:textId="77777777" w:rsidR="00A00229" w:rsidRDefault="00A002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piš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0"/>
                <w:lang w:val="bs-Latn-BA" w:eastAsia="en-US"/>
              </w:rPr>
              <w:t>_</w:t>
            </w:r>
            <w:r>
              <w:rPr>
                <w:rFonts w:ascii="Calibri" w:hAnsi="Calibri" w:cs="Calibri"/>
                <w:sz w:val="20"/>
                <w:lang w:val="bs-Latn-BA" w:eastAsia="en-US"/>
              </w:rPr>
              <w:fldChar w:fldCharType="end"/>
            </w:r>
            <w:bookmarkEnd w:id="246"/>
          </w:p>
        </w:tc>
      </w:tr>
    </w:tbl>
    <w:p w14:paraId="62099D17" w14:textId="77777777" w:rsidR="00A00229" w:rsidRDefault="00A00229"/>
    <w:sectPr w:rsidR="00A00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077" w:bottom="810" w:left="1077" w:header="9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1A0CE" w14:textId="77777777" w:rsidR="00900E20" w:rsidRDefault="00900E20">
      <w:r>
        <w:separator/>
      </w:r>
    </w:p>
  </w:endnote>
  <w:endnote w:type="continuationSeparator" w:id="0">
    <w:p w14:paraId="7A7E16A6" w14:textId="77777777" w:rsidR="00900E20" w:rsidRDefault="0090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5F5F" w14:textId="77777777" w:rsidR="00DC754E" w:rsidRDefault="00DC75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40276" w14:textId="77777777" w:rsidR="00A00229" w:rsidRDefault="00A00229">
    <w:pPr>
      <w:pStyle w:val="Footer"/>
      <w:jc w:val="right"/>
      <w:rPr>
        <w:lang w:val="bs-Latn-BA"/>
      </w:rPr>
    </w:pPr>
  </w:p>
  <w:p w14:paraId="7F4F4BC5" w14:textId="77777777" w:rsidR="00A00229" w:rsidRDefault="00A00229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 w:cs="Myriad Pro"/>
        <w:color w:val="808080"/>
        <w:sz w:val="18"/>
        <w:szCs w:val="18"/>
        <w:lang w:val="bs-Latn-BA"/>
      </w:rPr>
      <w:fldChar w:fldCharType="end"/>
    </w:r>
  </w:p>
  <w:p w14:paraId="201ABBC8" w14:textId="77777777" w:rsidR="00A00229" w:rsidRDefault="00A00229">
    <w:pPr>
      <w:pStyle w:val="Footer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E1B65" w14:textId="77777777" w:rsidR="00DC754E" w:rsidRDefault="00DC7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AA01" w14:textId="77777777" w:rsidR="00900E20" w:rsidRDefault="00900E20">
      <w:r>
        <w:separator/>
      </w:r>
    </w:p>
  </w:footnote>
  <w:footnote w:type="continuationSeparator" w:id="0">
    <w:p w14:paraId="44CF01B3" w14:textId="77777777" w:rsidR="00900E20" w:rsidRDefault="00900E20">
      <w:r>
        <w:continuationSeparator/>
      </w:r>
    </w:p>
  </w:footnote>
  <w:footnote w:id="1">
    <w:p w14:paraId="1F5B705B" w14:textId="77777777" w:rsidR="00A00229" w:rsidRDefault="00A00229">
      <w:pPr>
        <w:pStyle w:val="FootnoteText"/>
      </w:pPr>
      <w:r>
        <w:rPr>
          <w:rStyle w:val="FootnoteCharacters"/>
          <w:rFonts w:ascii="Calibri" w:hAnsi="Calibri"/>
        </w:rPr>
        <w:footnoteRef/>
      </w:r>
      <w:r>
        <w:t xml:space="preserve"> </w:t>
      </w:r>
      <w:r>
        <w:rPr>
          <w:rFonts w:ascii="Calibri" w:hAnsi="Calibri" w:cs="Calibri"/>
          <w:lang w:val="mk-MK"/>
        </w:rPr>
        <w:t>Наведете за секоја активност кој/и член/ови од тимот ќе ги спроведуваат активностите</w:t>
      </w:r>
      <w:r w:rsidR="0008582F">
        <w:rPr>
          <w:rFonts w:ascii="Calibri" w:hAnsi="Calibri" w:cs="Calibri"/>
          <w:lang w:val="mk-MK"/>
        </w:rPr>
        <w:t xml:space="preserve"> (во случај на партнерство да се наведат партнерите)</w:t>
      </w:r>
      <w:r>
        <w:rPr>
          <w:rFonts w:ascii="Calibri" w:hAnsi="Calibri" w:cs="Calibri"/>
          <w:lang w:val="mk-MK"/>
        </w:rPr>
        <w:t>.</w:t>
      </w:r>
    </w:p>
  </w:footnote>
  <w:footnote w:id="2">
    <w:p w14:paraId="11F21393" w14:textId="77777777" w:rsidR="00A00229" w:rsidRDefault="00A00229">
      <w:pPr>
        <w:pStyle w:val="FootnoteText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 w:cs="Calibri"/>
          <w:lang w:val="mk-MK"/>
        </w:rPr>
        <w:t xml:space="preserve"> Месец 1 е првиот месец од отпочнувањето на проектот (на пр. М</w:t>
      </w:r>
      <w:r w:rsidR="0008582F">
        <w:rPr>
          <w:rFonts w:ascii="Calibri" w:hAnsi="Calibri" w:cs="Calibri"/>
          <w:lang w:val="mk-MK"/>
        </w:rPr>
        <w:t>ај</w:t>
      </w:r>
      <w:r>
        <w:rPr>
          <w:rFonts w:ascii="Calibri" w:hAnsi="Calibri" w:cs="Calibri"/>
          <w:lang w:val="mk-MK"/>
        </w:rPr>
        <w:t xml:space="preserve"> 202</w:t>
      </w:r>
      <w:r w:rsidR="0008582F">
        <w:rPr>
          <w:rFonts w:ascii="Calibri" w:hAnsi="Calibri" w:cs="Calibri"/>
          <w:lang w:val="mk-MK"/>
        </w:rPr>
        <w:t>6</w:t>
      </w:r>
      <w:r>
        <w:rPr>
          <w:rFonts w:ascii="Calibri" w:hAnsi="Calibri" w:cs="Calibri"/>
          <w:lang w:val="mk-MK"/>
        </w:rPr>
        <w:t>г)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BA7C" w14:textId="77777777" w:rsidR="00DC754E" w:rsidRDefault="00DC75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C25EA" w14:textId="77777777" w:rsidR="00A00229" w:rsidRDefault="00A00229">
    <w:pPr>
      <w:pStyle w:val="Header"/>
    </w:pPr>
    <w:r>
      <w:rPr>
        <w:rFonts w:ascii="Myriad Pro" w:hAnsi="Myriad Pro" w:cs="Myriad Pro"/>
        <w:b/>
        <w:color w:val="336699"/>
        <w:sz w:val="16"/>
        <w:szCs w:val="16"/>
      </w:rPr>
      <w:t>Aneks 11e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AB98A" w14:textId="0047C28A" w:rsidR="00A00229" w:rsidRDefault="00681769">
    <w:pPr>
      <w:pStyle w:val="Header"/>
      <w:jc w:val="center"/>
      <w:rPr>
        <w:rFonts w:ascii="Calibri" w:hAnsi="Calibri" w:cs="Calibri"/>
        <w:sz w:val="24"/>
        <w:szCs w:val="24"/>
        <w:lang w:val="mk-MK" w:eastAsia="en-US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18A57A8F" wp14:editId="0EA8E437">
          <wp:simplePos x="0" y="0"/>
          <wp:positionH relativeFrom="margin">
            <wp:posOffset>4323080</wp:posOffset>
          </wp:positionH>
          <wp:positionV relativeFrom="paragraph">
            <wp:posOffset>50800</wp:posOffset>
          </wp:positionV>
          <wp:extent cx="708025" cy="812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CCD02" w14:textId="77777777" w:rsidR="00A00229" w:rsidRDefault="00A00229">
    <w:pPr>
      <w:pStyle w:val="Header"/>
      <w:jc w:val="center"/>
      <w:rPr>
        <w:rFonts w:ascii="Calibri" w:hAnsi="Calibri" w:cs="Calibri"/>
        <w:b/>
        <w:bCs/>
        <w:sz w:val="24"/>
        <w:szCs w:val="24"/>
        <w:lang w:val="mk-MK" w:eastAsia="en-US"/>
      </w:rPr>
    </w:pPr>
  </w:p>
  <w:p w14:paraId="76619273" w14:textId="77777777" w:rsidR="00A00229" w:rsidRPr="00B57A58" w:rsidRDefault="00A00229">
    <w:pPr>
      <w:pStyle w:val="Header"/>
      <w:jc w:val="center"/>
      <w:rPr>
        <w:rFonts w:ascii="Calibri" w:hAnsi="Calibri" w:cs="Calibri"/>
        <w:sz w:val="24"/>
        <w:szCs w:val="24"/>
        <w:lang w:val="mk-MK" w:eastAsia="en-US"/>
      </w:rPr>
    </w:pPr>
  </w:p>
  <w:p w14:paraId="183C45FB" w14:textId="77777777" w:rsidR="00A00229" w:rsidRDefault="00A00229">
    <w:pPr>
      <w:pStyle w:val="Header"/>
      <w:jc w:val="center"/>
      <w:rPr>
        <w:rFonts w:ascii="Calibri" w:hAnsi="Calibri" w:cs="Calibri"/>
        <w:b/>
        <w:bCs/>
        <w:sz w:val="24"/>
        <w:szCs w:val="24"/>
        <w:lang w:val="mk-MK" w:eastAsia="en-US"/>
      </w:rPr>
    </w:pPr>
  </w:p>
  <w:p w14:paraId="5B557FEE" w14:textId="77777777" w:rsidR="00A00229" w:rsidRDefault="00A00229">
    <w:pPr>
      <w:pStyle w:val="Header"/>
      <w:rPr>
        <w:rFonts w:ascii="Calibri" w:hAnsi="Calibri" w:cs="Calibri"/>
        <w:b/>
        <w:bCs/>
        <w:sz w:val="24"/>
        <w:szCs w:val="24"/>
        <w:lang w:val="mk-MK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B1"/>
    <w:rsid w:val="0008582F"/>
    <w:rsid w:val="001E0FF9"/>
    <w:rsid w:val="003174B1"/>
    <w:rsid w:val="00681769"/>
    <w:rsid w:val="00900E20"/>
    <w:rsid w:val="00A00229"/>
    <w:rsid w:val="00A151B7"/>
    <w:rsid w:val="00B57A58"/>
    <w:rsid w:val="00C60D80"/>
    <w:rsid w:val="00DC4CE9"/>
    <w:rsid w:val="00DC754E"/>
    <w:rsid w:val="00EB5DC3"/>
    <w:rsid w:val="00E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CBE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altArial" w:hAnsi="BaltArial" w:cs="Balt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rFonts w:ascii="BaltArial" w:hAnsi="BaltArial" w:cs="BaltArial"/>
      <w:sz w:val="22"/>
    </w:rPr>
  </w:style>
  <w:style w:type="character" w:customStyle="1" w:styleId="FooterChar">
    <w:name w:val="Footer Char"/>
    <w:rPr>
      <w:rFonts w:ascii="BaltArial" w:hAnsi="BaltArial" w:cs="BaltArial"/>
      <w:sz w:val="22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lang w:val="en-GB"/>
    </w:rPr>
  </w:style>
  <w:style w:type="paragraph" w:styleId="BodyText">
    <w:name w:val="Body Text"/>
    <w:basedOn w:val="Normal"/>
    <w:rPr>
      <w:rFonts w:ascii="Myriad Pro" w:hAnsi="Myriad Pro" w:cs="Myriad Pro"/>
      <w:b/>
      <w:bCs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 w:cs="Arial"/>
      <w:spacing w:val="-2"/>
      <w:sz w:val="16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next w:val="BodyText"/>
    <w:qFormat/>
    <w:rPr>
      <w:u w:val="single"/>
      <w:lang w:val="en-GB"/>
    </w:rPr>
  </w:style>
  <w:style w:type="paragraph" w:styleId="FootnoteText">
    <w:name w:val="footnote text"/>
    <w:basedOn w:val="Normal"/>
    <w:rPr>
      <w:sz w:val="20"/>
    </w:rPr>
  </w:style>
  <w:style w:type="paragraph" w:customStyle="1" w:styleId="Memoheading">
    <w:name w:val="Memo heading"/>
    <w:pPr>
      <w:suppressAutoHyphens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 w:cs="Times New Roman"/>
      <w:b/>
      <w:lang w:eastAsia="en-US"/>
    </w:rPr>
  </w:style>
  <w:style w:type="paragraph" w:customStyle="1" w:styleId="FR3">
    <w:name w:val="FR3"/>
    <w:pPr>
      <w:widowControl w:val="0"/>
      <w:suppressAutoHyphens/>
      <w:spacing w:before="300"/>
    </w:pPr>
    <w:rPr>
      <w:rFonts w:ascii="Arial" w:hAnsi="Arial" w:cs="Arial"/>
      <w:b/>
      <w:i/>
      <w:lang w:val="hr-HR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altArial" w:hAnsi="BaltArial" w:cs="Balt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rFonts w:ascii="BaltArial" w:hAnsi="BaltArial" w:cs="BaltArial"/>
      <w:sz w:val="22"/>
    </w:rPr>
  </w:style>
  <w:style w:type="character" w:customStyle="1" w:styleId="FooterChar">
    <w:name w:val="Footer Char"/>
    <w:rPr>
      <w:rFonts w:ascii="BaltArial" w:hAnsi="BaltArial" w:cs="BaltArial"/>
      <w:sz w:val="22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lang w:val="en-GB"/>
    </w:rPr>
  </w:style>
  <w:style w:type="paragraph" w:styleId="BodyText">
    <w:name w:val="Body Text"/>
    <w:basedOn w:val="Normal"/>
    <w:rPr>
      <w:rFonts w:ascii="Myriad Pro" w:hAnsi="Myriad Pro" w:cs="Myriad Pro"/>
      <w:b/>
      <w:bCs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 w:cs="Arial"/>
      <w:spacing w:val="-2"/>
      <w:sz w:val="16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next w:val="BodyText"/>
    <w:qFormat/>
    <w:rPr>
      <w:u w:val="single"/>
      <w:lang w:val="en-GB"/>
    </w:rPr>
  </w:style>
  <w:style w:type="paragraph" w:styleId="FootnoteText">
    <w:name w:val="footnote text"/>
    <w:basedOn w:val="Normal"/>
    <w:rPr>
      <w:sz w:val="20"/>
    </w:rPr>
  </w:style>
  <w:style w:type="paragraph" w:customStyle="1" w:styleId="Memoheading">
    <w:name w:val="Memo heading"/>
    <w:pPr>
      <w:suppressAutoHyphens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 w:cs="Times New Roman"/>
      <w:b/>
      <w:lang w:eastAsia="en-US"/>
    </w:rPr>
  </w:style>
  <w:style w:type="paragraph" w:customStyle="1" w:styleId="FR3">
    <w:name w:val="FR3"/>
    <w:pPr>
      <w:widowControl w:val="0"/>
      <w:suppressAutoHyphens/>
      <w:spacing w:before="300"/>
    </w:pPr>
    <w:rPr>
      <w:rFonts w:ascii="Arial" w:hAnsi="Arial" w:cs="Arial"/>
      <w:b/>
      <w:i/>
      <w:lang w:val="hr-HR" w:eastAsia="zh-CN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11e</vt:lpstr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SUTRA Project</dc:creator>
  <cp:lastModifiedBy>Windows User</cp:lastModifiedBy>
  <cp:revision>2</cp:revision>
  <cp:lastPrinted>2006-04-24T19:35:00Z</cp:lastPrinted>
  <dcterms:created xsi:type="dcterms:W3CDTF">2026-02-04T12:10:00Z</dcterms:created>
  <dcterms:modified xsi:type="dcterms:W3CDTF">2026-02-04T12:10:00Z</dcterms:modified>
</cp:coreProperties>
</file>